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C455" w14:textId="77777777" w:rsidR="00237A9F" w:rsidRDefault="00000000">
      <w:pPr>
        <w:pStyle w:val="Standard"/>
        <w:spacing w:line="240" w:lineRule="auto"/>
        <w:jc w:val="center"/>
      </w:pPr>
      <w:r>
        <w:rPr>
          <w:rFonts w:cs="Calibri"/>
          <w:b/>
          <w:smallCaps/>
          <w:spacing w:val="20"/>
          <w:sz w:val="36"/>
          <w:szCs w:val="36"/>
          <w:u w:val="single"/>
        </w:rPr>
        <w:t>Felelősségvállalási nyilatkozat</w:t>
      </w:r>
    </w:p>
    <w:p w14:paraId="407FB5F7" w14:textId="77777777" w:rsidR="00237A9F" w:rsidRDefault="00237A9F">
      <w:pPr>
        <w:pStyle w:val="Standard"/>
        <w:spacing w:line="240" w:lineRule="auto"/>
        <w:jc w:val="center"/>
        <w:rPr>
          <w:rFonts w:cs="Calibri"/>
          <w:b/>
          <w:smallCaps/>
          <w:spacing w:val="20"/>
          <w:sz w:val="24"/>
          <w:szCs w:val="24"/>
        </w:rPr>
      </w:pPr>
    </w:p>
    <w:p w14:paraId="7E748A56" w14:textId="77777777" w:rsidR="00237A9F" w:rsidRDefault="00000000">
      <w:pPr>
        <w:pStyle w:val="Standard"/>
        <w:jc w:val="center"/>
      </w:pPr>
      <w:r>
        <w:rPr>
          <w:rFonts w:cs="Calibri"/>
          <w:sz w:val="24"/>
          <w:szCs w:val="24"/>
        </w:rPr>
        <w:t xml:space="preserve">A </w:t>
      </w:r>
      <w:r>
        <w:rPr>
          <w:rFonts w:cs="Calibri"/>
          <w:i/>
          <w:iCs/>
          <w:sz w:val="24"/>
          <w:szCs w:val="24"/>
        </w:rPr>
        <w:t>Fodor Rafting</w:t>
      </w:r>
      <w:r>
        <w:rPr>
          <w:rFonts w:cs="Calibri"/>
          <w:sz w:val="24"/>
          <w:szCs w:val="24"/>
        </w:rPr>
        <w:t xml:space="preserve"> és a </w:t>
      </w:r>
      <w:r>
        <w:rPr>
          <w:rFonts w:cs="Calibri"/>
          <w:i/>
          <w:iCs/>
          <w:sz w:val="24"/>
          <w:szCs w:val="24"/>
        </w:rPr>
        <w:t>SUP Race Hungary</w:t>
      </w:r>
      <w:r>
        <w:rPr>
          <w:rFonts w:cs="Calibri"/>
          <w:sz w:val="24"/>
          <w:szCs w:val="24"/>
        </w:rPr>
        <w:t xml:space="preserve"> által szervezett</w:t>
      </w:r>
      <w:r>
        <w:rPr>
          <w:rFonts w:cs="Calibri"/>
          <w:b/>
          <w:bCs/>
          <w:sz w:val="24"/>
          <w:szCs w:val="24"/>
        </w:rPr>
        <w:t xml:space="preserve"> „Thomas Breitling</w:t>
      </w:r>
      <w:proofErr w:type="gramStart"/>
      <w:r>
        <w:rPr>
          <w:rFonts w:cs="Calibri"/>
          <w:b/>
          <w:bCs/>
          <w:sz w:val="24"/>
          <w:szCs w:val="24"/>
        </w:rPr>
        <w:t>-  Medencés</w:t>
      </w:r>
      <w:proofErr w:type="gramEnd"/>
      <w:r>
        <w:rPr>
          <w:rFonts w:cs="Calibri"/>
          <w:b/>
          <w:bCs/>
          <w:sz w:val="24"/>
          <w:szCs w:val="24"/>
        </w:rPr>
        <w:t xml:space="preserve"> SUP fesztivál nevű esemény keretében megrendezésre kerülő </w:t>
      </w:r>
      <w:r>
        <w:rPr>
          <w:rFonts w:cs="Calibri"/>
          <w:b/>
          <w:sz w:val="24"/>
          <w:szCs w:val="24"/>
        </w:rPr>
        <w:t>versenyen</w:t>
      </w:r>
      <w:r>
        <w:rPr>
          <w:rFonts w:cs="Calibri"/>
          <w:sz w:val="24"/>
          <w:szCs w:val="24"/>
        </w:rPr>
        <w:t xml:space="preserve"> történő részvételhez.</w:t>
      </w:r>
    </w:p>
    <w:p w14:paraId="57EBFBA1" w14:textId="77777777" w:rsidR="00237A9F" w:rsidRDefault="00000000">
      <w:pPr>
        <w:pStyle w:val="Standard"/>
        <w:spacing w:line="240" w:lineRule="auto"/>
      </w:pPr>
      <w:r>
        <w:rPr>
          <w:rFonts w:cs="Calibri"/>
          <w:sz w:val="24"/>
          <w:szCs w:val="24"/>
        </w:rPr>
        <w:t>Alulírott,</w:t>
      </w:r>
    </w:p>
    <w:p w14:paraId="13212908" w14:textId="77777777" w:rsidR="00237A9F" w:rsidRDefault="00000000">
      <w:pPr>
        <w:pStyle w:val="Standard"/>
        <w:spacing w:line="240" w:lineRule="auto"/>
      </w:pPr>
      <w:r>
        <w:rPr>
          <w:rFonts w:cs="Calibri"/>
          <w:sz w:val="24"/>
          <w:szCs w:val="24"/>
        </w:rPr>
        <w:t xml:space="preserve">Résztvevő Olvasható </w:t>
      </w:r>
      <w:proofErr w:type="gramStart"/>
      <w:r>
        <w:rPr>
          <w:rFonts w:cs="Calibri"/>
          <w:sz w:val="24"/>
          <w:szCs w:val="24"/>
        </w:rPr>
        <w:t>neve:…</w:t>
      </w:r>
      <w:proofErr w:type="gramEnd"/>
      <w:r>
        <w:rPr>
          <w:rFonts w:cs="Calibri"/>
          <w:sz w:val="24"/>
          <w:szCs w:val="24"/>
        </w:rPr>
        <w:t>………………………………………………………………………</w:t>
      </w:r>
    </w:p>
    <w:p w14:paraId="7A2FCDB4" w14:textId="77777777" w:rsidR="00237A9F" w:rsidRDefault="00237A9F">
      <w:pPr>
        <w:pStyle w:val="Standard"/>
        <w:spacing w:line="240" w:lineRule="auto"/>
        <w:rPr>
          <w:rFonts w:cs="Calibri"/>
          <w:sz w:val="24"/>
          <w:szCs w:val="24"/>
        </w:rPr>
      </w:pPr>
    </w:p>
    <w:p w14:paraId="16F35C44" w14:textId="77777777" w:rsidR="00237A9F" w:rsidRDefault="00000000">
      <w:pPr>
        <w:pStyle w:val="Standard"/>
        <w:jc w:val="both"/>
      </w:pPr>
      <w:r>
        <w:rPr>
          <w:rFonts w:cs="Calibri"/>
          <w:sz w:val="24"/>
          <w:szCs w:val="24"/>
        </w:rPr>
        <w:t>kijelentem, hogy a fenti eseményen saját felelősségemre veszek részt, felelős vagyok saját egészségi, fizikai állapotomnak a részvételre való alkalmasságáért.</w:t>
      </w:r>
    </w:p>
    <w:p w14:paraId="11276982" w14:textId="214A1C42" w:rsidR="00237A9F" w:rsidRDefault="00000000">
      <w:pPr>
        <w:pStyle w:val="Standard"/>
        <w:ind w:firstLine="708"/>
        <w:jc w:val="both"/>
      </w:pPr>
      <w:r>
        <w:rPr>
          <w:rFonts w:cs="Calibri"/>
          <w:sz w:val="24"/>
          <w:szCs w:val="24"/>
        </w:rPr>
        <w:t>Kötelezettséget vállalok arra, hogy az eseményre vonatkozó valamennyi sportszabály betartásával versenyzek, a részvétel folyamán a Szervezők előírásait betartom, sportemberhez méltó magatartással veszek részt az eseményen, saját és sporttársaim testi épségét óvom. Nem állok alkohol,</w:t>
      </w:r>
      <w:r w:rsidR="005B7EC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drog vagy egyéb tudatmódosító szer hatása alatt. Betartom az uszoda szabályait és elfogadom a Rendezők utasításait!</w:t>
      </w:r>
    </w:p>
    <w:p w14:paraId="30075AAC" w14:textId="77777777" w:rsidR="00237A9F" w:rsidRDefault="00000000">
      <w:pPr>
        <w:pStyle w:val="Standard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Tudomásul veszem, hogy a fentiek megszegésével okozott kárt meg kell térítenem, illetőleg egészségi, fizikai állapotomban a versenyen történő részvétel során esetlegesen bekövetkező negatív változásért a rendező nem tartozik felelősséggel.</w:t>
      </w:r>
    </w:p>
    <w:p w14:paraId="252E460A" w14:textId="77777777" w:rsidR="00237A9F" w:rsidRDefault="00000000">
      <w:pPr>
        <w:pStyle w:val="Standard"/>
        <w:ind w:firstLine="708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Továbbá, amennyiben a rendezvény ideje alatt termék ajándékot kapok vállalom, hogy facebookon és / vagy Instagrammon bejegyzést teszek közzé a rendezvény szponzorjainak és a szervezők megjelölésével.</w:t>
      </w:r>
    </w:p>
    <w:p w14:paraId="7B41A108" w14:textId="77777777" w:rsidR="00237A9F" w:rsidRDefault="00000000">
      <w:pPr>
        <w:pStyle w:val="Standard"/>
        <w:ind w:firstLine="708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Hozzájárulok, hogy a rendezvényen készített digitális hang és képanyagot a rendezvényt szervező cégek felhasználhatja saját marketing anyagai számára a jövőben is.</w:t>
      </w:r>
    </w:p>
    <w:p w14:paraId="1FCBA0FA" w14:textId="77777777" w:rsidR="00237A9F" w:rsidRDefault="00237A9F">
      <w:pPr>
        <w:pStyle w:val="Standard"/>
        <w:spacing w:line="240" w:lineRule="auto"/>
        <w:rPr>
          <w:rFonts w:cs="Calibri"/>
          <w:sz w:val="24"/>
          <w:szCs w:val="24"/>
        </w:rPr>
      </w:pPr>
    </w:p>
    <w:p w14:paraId="61EB4E0A" w14:textId="166C921B" w:rsidR="00237A9F" w:rsidRDefault="00000000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Kelt: DUNA ARÉNA. 2024.0</w:t>
      </w:r>
      <w:r w:rsidR="005B7ECF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>.0</w:t>
      </w:r>
      <w:r w:rsidR="005B7ECF">
        <w:rPr>
          <w:rFonts w:cs="Calibri"/>
          <w:sz w:val="24"/>
          <w:szCs w:val="24"/>
        </w:rPr>
        <w:t>4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1B1DD0D1" w14:textId="77777777" w:rsidR="00237A9F" w:rsidRDefault="00237A9F">
      <w:pPr>
        <w:pStyle w:val="Standard"/>
        <w:spacing w:after="0" w:line="240" w:lineRule="auto"/>
        <w:rPr>
          <w:rFonts w:cs="Calibri"/>
          <w:sz w:val="24"/>
          <w:szCs w:val="24"/>
        </w:rPr>
      </w:pPr>
    </w:p>
    <w:p w14:paraId="61E0AD14" w14:textId="77777777" w:rsidR="00237A9F" w:rsidRDefault="00237A9F">
      <w:pPr>
        <w:pStyle w:val="Standard"/>
        <w:spacing w:after="0" w:line="240" w:lineRule="auto"/>
        <w:rPr>
          <w:rFonts w:cs="Calibri"/>
          <w:sz w:val="24"/>
          <w:szCs w:val="24"/>
        </w:rPr>
      </w:pPr>
    </w:p>
    <w:p w14:paraId="035CB93A" w14:textId="77777777" w:rsidR="00237A9F" w:rsidRDefault="00237A9F">
      <w:pPr>
        <w:pStyle w:val="Standard"/>
        <w:spacing w:after="0" w:line="240" w:lineRule="auto"/>
        <w:rPr>
          <w:rFonts w:cs="Calibri"/>
        </w:rPr>
      </w:pPr>
    </w:p>
    <w:p w14:paraId="173A9B33" w14:textId="77777777" w:rsidR="00237A9F" w:rsidRDefault="00000000">
      <w:pPr>
        <w:pStyle w:val="Standard"/>
        <w:spacing w:after="0" w:line="240" w:lineRule="auto"/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………………………………..</w:t>
      </w:r>
    </w:p>
    <w:p w14:paraId="3E609EB0" w14:textId="77777777" w:rsidR="00237A9F" w:rsidRDefault="00000000">
      <w:pPr>
        <w:pStyle w:val="Standard"/>
        <w:spacing w:after="0" w:line="240" w:lineRule="auto"/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Résztvevő aláírása</w:t>
      </w:r>
      <w:r>
        <w:rPr>
          <w:rFonts w:cs="Calibri"/>
          <w:sz w:val="24"/>
          <w:szCs w:val="24"/>
        </w:rPr>
        <w:br/>
        <w:t xml:space="preserve">                                                                                           </w:t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br/>
        <w:t xml:space="preserve">                                                                                             …………………………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br/>
        <w:t xml:space="preserve">                                                                                            18 év alatt Szülő aláírása</w:t>
      </w:r>
    </w:p>
    <w:p w14:paraId="1BB49165" w14:textId="77777777" w:rsidR="00237A9F" w:rsidRDefault="00000000">
      <w:pPr>
        <w:pStyle w:val="Standard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37A9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61CC8" w14:textId="77777777" w:rsidR="00E77EC7" w:rsidRDefault="00E77EC7">
      <w:pPr>
        <w:spacing w:after="0" w:line="240" w:lineRule="auto"/>
      </w:pPr>
      <w:r>
        <w:separator/>
      </w:r>
    </w:p>
  </w:endnote>
  <w:endnote w:type="continuationSeparator" w:id="0">
    <w:p w14:paraId="267B4C5B" w14:textId="77777777" w:rsidR="00E77EC7" w:rsidRDefault="00E7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A8816" w14:textId="77777777" w:rsidR="00E77EC7" w:rsidRDefault="00E77E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4B0082" w14:textId="77777777" w:rsidR="00E77EC7" w:rsidRDefault="00E77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4D44"/>
    <w:multiLevelType w:val="multilevel"/>
    <w:tmpl w:val="CEBA523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D973579"/>
    <w:multiLevelType w:val="multilevel"/>
    <w:tmpl w:val="4ABC7B8E"/>
    <w:styleLink w:val="WWNum1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2" w15:restartNumberingAfterBreak="0">
    <w:nsid w:val="5303666B"/>
    <w:multiLevelType w:val="multilevel"/>
    <w:tmpl w:val="C7861766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1255358743">
    <w:abstractNumId w:val="1"/>
  </w:num>
  <w:num w:numId="2" w16cid:durableId="1892955322">
    <w:abstractNumId w:val="2"/>
  </w:num>
  <w:num w:numId="3" w16cid:durableId="939340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37A9F"/>
    <w:rsid w:val="00237A9F"/>
    <w:rsid w:val="005B7ECF"/>
    <w:rsid w:val="00E7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F9A8"/>
  <w15:docId w15:val="{FDB837D2-263A-46A6-922A-E4B2417D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</w:style>
  <w:style w:type="paragraph" w:styleId="Cmsor1">
    <w:name w:val="heading 1"/>
    <w:basedOn w:val="Standard"/>
    <w:next w:val="Textbody"/>
    <w:uiPriority w:val="9"/>
    <w:qFormat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aszerbekezds">
    <w:name w:val="List Paragraph"/>
    <w:basedOn w:val="Standard"/>
    <w:pPr>
      <w:ind w:left="720"/>
    </w:pPr>
  </w:style>
  <w:style w:type="character" w:customStyle="1" w:styleId="Cmsor1Char">
    <w:name w:val="Címsor 1 Char"/>
    <w:basedOn w:val="Bekezdsalapbettpusa"/>
    <w:rPr>
      <w:rFonts w:ascii="Cambria" w:hAnsi="Cambria" w:cs="F"/>
      <w:color w:val="365F91"/>
      <w:sz w:val="32"/>
      <w:szCs w:val="32"/>
    </w:rPr>
  </w:style>
  <w:style w:type="numbering" w:customStyle="1" w:styleId="WWNum1">
    <w:name w:val="WWNum1"/>
    <w:basedOn w:val="Nemlista"/>
    <w:pPr>
      <w:numPr>
        <w:numId w:val="1"/>
      </w:numPr>
    </w:pPr>
  </w:style>
  <w:style w:type="numbering" w:customStyle="1" w:styleId="WWNum2">
    <w:name w:val="WWNum2"/>
    <w:basedOn w:val="Nemlista"/>
    <w:pPr>
      <w:numPr>
        <w:numId w:val="2"/>
      </w:numPr>
    </w:pPr>
  </w:style>
  <w:style w:type="numbering" w:customStyle="1" w:styleId="WWNum3">
    <w:name w:val="WWNum3"/>
    <w:basedOn w:val="N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MS-USER</dc:creator>
  <cp:lastModifiedBy>Felhasználó</cp:lastModifiedBy>
  <cp:revision>2</cp:revision>
  <dcterms:created xsi:type="dcterms:W3CDTF">2024-01-11T09:12:00Z</dcterms:created>
  <dcterms:modified xsi:type="dcterms:W3CDTF">2024-01-11T09:12:00Z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 Corporation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